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86" w:rsidRDefault="00623886" w:rsidP="00207D02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517044">
        <w:rPr>
          <w:rFonts w:ascii="標楷體" w:eastAsia="標楷體" w:hAnsi="標楷體" w:hint="eastAsia"/>
          <w:sz w:val="36"/>
          <w:szCs w:val="36"/>
        </w:rPr>
        <w:t>國立</w:t>
      </w:r>
      <w:r w:rsidR="00B63ABD">
        <w:rPr>
          <w:rFonts w:ascii="標楷體" w:eastAsia="標楷體" w:hAnsi="標楷體" w:hint="eastAsia"/>
          <w:sz w:val="36"/>
          <w:szCs w:val="36"/>
        </w:rPr>
        <w:t>臺</w:t>
      </w:r>
      <w:r w:rsidR="00517044" w:rsidRPr="00517044">
        <w:rPr>
          <w:rFonts w:ascii="標楷體" w:eastAsia="標楷體" w:hAnsi="標楷體" w:hint="eastAsia"/>
          <w:sz w:val="36"/>
          <w:szCs w:val="36"/>
        </w:rPr>
        <w:t>東大學附屬特殊教育學校</w:t>
      </w:r>
      <w:r w:rsidR="00C66396" w:rsidRPr="00517044">
        <w:rPr>
          <w:rFonts w:ascii="標楷體" w:eastAsia="標楷體" w:hAnsi="標楷體" w:hint="eastAsia"/>
          <w:sz w:val="36"/>
          <w:szCs w:val="36"/>
        </w:rPr>
        <w:t>網路</w:t>
      </w:r>
      <w:r w:rsidRPr="00517044">
        <w:rPr>
          <w:rFonts w:ascii="標楷體" w:eastAsia="標楷體" w:hAnsi="標楷體" w:hint="eastAsia"/>
          <w:sz w:val="36"/>
          <w:szCs w:val="36"/>
        </w:rPr>
        <w:t>電子郵件帳號申請</w:t>
      </w:r>
      <w:r w:rsidR="001F304F" w:rsidRPr="00517044">
        <w:rPr>
          <w:rFonts w:ascii="標楷體" w:eastAsia="標楷體" w:hAnsi="標楷體" w:hint="eastAsia"/>
          <w:sz w:val="36"/>
          <w:szCs w:val="36"/>
        </w:rPr>
        <w:t>表</w:t>
      </w:r>
    </w:p>
    <w:p w:rsidR="008C3875" w:rsidRPr="0018636F" w:rsidRDefault="00517044" w:rsidP="008C3875">
      <w:pPr>
        <w:tabs>
          <w:tab w:val="right" w:pos="9600"/>
        </w:tabs>
        <w:spacing w:beforeLines="50" w:before="120" w:after="240"/>
        <w:ind w:firstLineChars="50" w:firstLine="120"/>
        <w:rPr>
          <w:rFonts w:ascii="華康仿宋體W6" w:eastAsia="華康仿宋體W6" w:hAnsi="新細明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 w:rsidR="00623886" w:rsidRPr="00517044">
        <w:rPr>
          <w:rFonts w:ascii="標楷體" w:eastAsia="標楷體" w:hAnsi="標楷體" w:hint="eastAsia"/>
        </w:rPr>
        <w:t>申請日期：</w:t>
      </w:r>
      <w:r w:rsidRPr="00517044">
        <w:rPr>
          <w:rFonts w:ascii="標楷體" w:eastAsia="標楷體" w:hAnsi="標楷體" w:hint="eastAsia"/>
        </w:rPr>
        <w:t xml:space="preserve"> </w:t>
      </w:r>
      <w:r w:rsidR="00A973BF">
        <w:rPr>
          <w:rFonts w:ascii="標楷體" w:eastAsia="標楷體" w:hAnsi="標楷體" w:hint="eastAsia"/>
        </w:rPr>
        <w:t xml:space="preserve"> </w:t>
      </w:r>
      <w:r w:rsidRPr="00517044">
        <w:rPr>
          <w:rFonts w:ascii="標楷體" w:eastAsia="標楷體" w:hAnsi="標楷體" w:hint="eastAsia"/>
        </w:rPr>
        <w:t xml:space="preserve"> 年</w:t>
      </w:r>
      <w:r w:rsidR="00A973BF">
        <w:rPr>
          <w:rFonts w:ascii="標楷體" w:eastAsia="標楷體" w:hAnsi="標楷體" w:hint="eastAsia"/>
        </w:rPr>
        <w:t xml:space="preserve"> </w:t>
      </w:r>
      <w:r w:rsidRPr="00517044">
        <w:rPr>
          <w:rFonts w:ascii="標楷體" w:eastAsia="標楷體" w:hAnsi="標楷體" w:hint="eastAsia"/>
        </w:rPr>
        <w:t xml:space="preserve">  月  </w:t>
      </w:r>
      <w:r w:rsidR="00A973BF">
        <w:rPr>
          <w:rFonts w:ascii="標楷體" w:eastAsia="標楷體" w:hAnsi="標楷體" w:hint="eastAsia"/>
        </w:rPr>
        <w:t xml:space="preserve"> </w:t>
      </w:r>
      <w:r w:rsidRPr="00517044"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12"/>
        <w:gridCol w:w="2844"/>
        <w:gridCol w:w="6"/>
        <w:gridCol w:w="2236"/>
        <w:gridCol w:w="2695"/>
      </w:tblGrid>
      <w:tr w:rsidR="00517044" w:rsidRPr="00517044" w:rsidTr="004007C6">
        <w:trPr>
          <w:trHeight w:val="964"/>
          <w:jc w:val="center"/>
        </w:trPr>
        <w:tc>
          <w:tcPr>
            <w:tcW w:w="185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044" w:rsidRPr="00517044" w:rsidRDefault="00A502C6" w:rsidP="00666637">
            <w:pPr>
              <w:spacing w:beforeLines="50" w:before="120" w:afterLines="50" w:after="120"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組      室</w:t>
            </w:r>
          </w:p>
        </w:tc>
        <w:tc>
          <w:tcPr>
            <w:tcW w:w="2862" w:type="dxa"/>
            <w:gridSpan w:val="3"/>
            <w:tcBorders>
              <w:top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17044" w:rsidRPr="00517044" w:rsidRDefault="00517044" w:rsidP="006C4F8E">
            <w:pPr>
              <w:spacing w:line="400" w:lineRule="exact"/>
              <w:ind w:left="5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tcBorders>
              <w:left w:val="single" w:sz="6" w:space="0" w:color="auto"/>
            </w:tcBorders>
            <w:vAlign w:val="center"/>
          </w:tcPr>
          <w:p w:rsidR="00517044" w:rsidRPr="00666637" w:rsidRDefault="00517044" w:rsidP="00666637">
            <w:pPr>
              <w:tabs>
                <w:tab w:val="right" w:pos="9600"/>
              </w:tabs>
              <w:spacing w:beforeLines="50" w:before="120" w:afterLines="50" w:after="120" w:line="400" w:lineRule="exact"/>
              <w:ind w:left="113" w:right="113"/>
              <w:jc w:val="center"/>
              <w:rPr>
                <w:rFonts w:ascii="標楷體" w:eastAsia="標楷體" w:hAnsi="標楷體"/>
                <w:spacing w:val="46"/>
                <w:kern w:val="0"/>
                <w:sz w:val="28"/>
                <w:szCs w:val="28"/>
              </w:rPr>
            </w:pPr>
            <w:r w:rsidRPr="00666637">
              <w:rPr>
                <w:rFonts w:ascii="標楷體" w:eastAsia="標楷體" w:hAnsi="標楷體" w:hint="eastAsia"/>
                <w:spacing w:val="420"/>
                <w:kern w:val="0"/>
                <w:sz w:val="28"/>
                <w:szCs w:val="28"/>
                <w:fitText w:val="1400" w:id="401248006"/>
              </w:rPr>
              <w:t>職</w:t>
            </w:r>
            <w:r w:rsidRPr="00666637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401248006"/>
              </w:rPr>
              <w:t>稱</w:t>
            </w:r>
          </w:p>
        </w:tc>
        <w:tc>
          <w:tcPr>
            <w:tcW w:w="2695" w:type="dxa"/>
            <w:vAlign w:val="center"/>
          </w:tcPr>
          <w:p w:rsidR="00517044" w:rsidRPr="00517044" w:rsidRDefault="00517044" w:rsidP="00001E28">
            <w:pPr>
              <w:spacing w:line="32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517044" w:rsidRPr="00517044" w:rsidTr="004007C6">
        <w:trPr>
          <w:trHeight w:val="964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44" w:rsidRPr="00517044" w:rsidRDefault="004032A3" w:rsidP="004032A3">
            <w:pPr>
              <w:spacing w:beforeLines="50" w:before="120" w:afterLines="50" w:after="120"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 xml:space="preserve">申  請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人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44" w:rsidRPr="00517044" w:rsidRDefault="00517044" w:rsidP="006C4F8E">
            <w:pPr>
              <w:spacing w:beforeLines="50" w:before="120" w:afterLines="50" w:after="120" w:line="400" w:lineRule="exact"/>
              <w:ind w:left="57" w:right="57"/>
              <w:rPr>
                <w:rFonts w:ascii="標楷體" w:eastAsia="標楷體" w:hAnsi="標楷體"/>
                <w:spacing w:val="6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517044" w:rsidRPr="00666637" w:rsidRDefault="00A502C6" w:rsidP="00666637">
            <w:pPr>
              <w:tabs>
                <w:tab w:val="right" w:pos="9600"/>
              </w:tabs>
              <w:spacing w:beforeLines="50" w:before="120" w:afterLines="50" w:after="120" w:line="400" w:lineRule="exact"/>
              <w:ind w:left="113" w:right="113"/>
              <w:jc w:val="center"/>
              <w:rPr>
                <w:rFonts w:ascii="標楷體" w:eastAsia="標楷體" w:hAnsi="標楷體"/>
                <w:spacing w:val="46"/>
                <w:kern w:val="0"/>
                <w:sz w:val="28"/>
                <w:szCs w:val="28"/>
              </w:rPr>
            </w:pPr>
            <w:r w:rsidRPr="00A502C6">
              <w:rPr>
                <w:rFonts w:ascii="標楷體" w:eastAsia="標楷體" w:hAnsi="標楷體" w:hint="eastAsia"/>
                <w:spacing w:val="61"/>
                <w:kern w:val="0"/>
                <w:sz w:val="28"/>
                <w:szCs w:val="28"/>
                <w:fitText w:val="1488" w:id="401248004"/>
              </w:rPr>
              <w:t>聯絡電</w:t>
            </w:r>
            <w:r w:rsidRPr="00A502C6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88" w:id="401248004"/>
              </w:rPr>
              <w:t>話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517044" w:rsidRPr="00517044" w:rsidRDefault="00517044" w:rsidP="00001E28">
            <w:pPr>
              <w:spacing w:line="320" w:lineRule="exact"/>
              <w:ind w:left="57" w:right="57"/>
              <w:rPr>
                <w:rFonts w:ascii="標楷體" w:eastAsia="標楷體" w:hAnsi="標楷體"/>
                <w:sz w:val="20"/>
              </w:rPr>
            </w:pPr>
          </w:p>
        </w:tc>
      </w:tr>
      <w:tr w:rsidR="004032A3" w:rsidRPr="00517044" w:rsidTr="00644352">
        <w:trPr>
          <w:trHeight w:val="1516"/>
          <w:jc w:val="center"/>
        </w:trPr>
        <w:tc>
          <w:tcPr>
            <w:tcW w:w="1850" w:type="dxa"/>
            <w:vAlign w:val="center"/>
          </w:tcPr>
          <w:p w:rsidR="004032A3" w:rsidRDefault="004032A3" w:rsidP="004032A3">
            <w:pPr>
              <w:spacing w:beforeLines="50" w:before="12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032A3">
              <w:rPr>
                <w:rFonts w:ascii="標楷體" w:eastAsia="標楷體" w:hAnsi="標楷體" w:hint="eastAsia"/>
                <w:sz w:val="28"/>
                <w:szCs w:val="28"/>
              </w:rPr>
              <w:t>個人帳號</w:t>
            </w:r>
          </w:p>
          <w:p w:rsidR="004032A3" w:rsidRPr="00517044" w:rsidRDefault="004032A3" w:rsidP="004032A3">
            <w:pPr>
              <w:spacing w:beforeLines="50" w:before="12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7793" w:type="dxa"/>
            <w:gridSpan w:val="5"/>
            <w:vAlign w:val="center"/>
          </w:tcPr>
          <w:p w:rsidR="004032A3" w:rsidRPr="004032A3" w:rsidRDefault="004032A3" w:rsidP="004032A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帳號(英文)：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                         </w:t>
            </w:r>
          </w:p>
        </w:tc>
      </w:tr>
      <w:tr w:rsidR="00E12F39" w:rsidRPr="00517044" w:rsidTr="00790332">
        <w:trPr>
          <w:trHeight w:val="4813"/>
          <w:jc w:val="center"/>
        </w:trPr>
        <w:tc>
          <w:tcPr>
            <w:tcW w:w="1850" w:type="dxa"/>
            <w:vAlign w:val="center"/>
          </w:tcPr>
          <w:p w:rsidR="00E12F39" w:rsidRPr="00517044" w:rsidRDefault="00E12F39" w:rsidP="006E1B08">
            <w:pPr>
              <w:spacing w:beforeLines="50" w:before="12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793" w:type="dxa"/>
            <w:gridSpan w:val="5"/>
            <w:vAlign w:val="center"/>
          </w:tcPr>
          <w:p w:rsidR="00E12F39" w:rsidRPr="00B14DC7" w:rsidRDefault="00E12F39" w:rsidP="00E56477">
            <w:pPr>
              <w:spacing w:line="400" w:lineRule="atLeast"/>
              <w:ind w:left="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3886" w:rsidRPr="00517044" w:rsidTr="00790332">
        <w:trPr>
          <w:trHeight w:val="1394"/>
          <w:jc w:val="center"/>
        </w:trPr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623886" w:rsidRPr="00517044" w:rsidRDefault="00623886" w:rsidP="006E1B08">
            <w:pPr>
              <w:spacing w:beforeLines="50" w:before="120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7044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793" w:type="dxa"/>
            <w:gridSpan w:val="5"/>
            <w:tcBorders>
              <w:bottom w:val="double" w:sz="4" w:space="0" w:color="auto"/>
            </w:tcBorders>
          </w:tcPr>
          <w:p w:rsidR="00623886" w:rsidRPr="00B14DC7" w:rsidRDefault="00623886" w:rsidP="005A7A17">
            <w:pPr>
              <w:spacing w:before="240"/>
              <w:ind w:left="57"/>
              <w:jc w:val="both"/>
              <w:rPr>
                <w:rFonts w:ascii="標楷體" w:eastAsia="標楷體" w:hAnsi="標楷體"/>
              </w:rPr>
            </w:pPr>
            <w:r w:rsidRPr="00B14DC7">
              <w:rPr>
                <w:rFonts w:ascii="標楷體" w:eastAsia="標楷體" w:hAnsi="標楷體" w:hint="eastAsia"/>
              </w:rPr>
              <w:t>1.本校電子郵件申請資</w:t>
            </w:r>
            <w:bookmarkStart w:id="0" w:name="_GoBack"/>
            <w:bookmarkEnd w:id="0"/>
            <w:r w:rsidRPr="00B14DC7">
              <w:rPr>
                <w:rFonts w:ascii="標楷體" w:eastAsia="標楷體" w:hAnsi="標楷體" w:hint="eastAsia"/>
              </w:rPr>
              <w:t>格：本校教職員工。</w:t>
            </w:r>
          </w:p>
          <w:p w:rsidR="00644352" w:rsidRPr="00A502C6" w:rsidRDefault="00623886" w:rsidP="00790332">
            <w:pPr>
              <w:spacing w:before="50"/>
              <w:ind w:leftChars="23" w:left="295" w:right="227" w:hangingChars="100" w:hanging="240"/>
              <w:jc w:val="both"/>
              <w:rPr>
                <w:rFonts w:ascii="標楷體" w:eastAsia="標楷體" w:hAnsi="標楷體"/>
              </w:rPr>
            </w:pPr>
            <w:r w:rsidRPr="00B14DC7">
              <w:rPr>
                <w:rFonts w:ascii="標楷體" w:eastAsia="標楷體" w:hAnsi="標楷體" w:hint="eastAsia"/>
              </w:rPr>
              <w:t>2.使用者帳號長度為</w:t>
            </w:r>
            <w:r w:rsidRPr="005A7A17">
              <w:rPr>
                <w:rFonts w:ascii="標楷體" w:eastAsia="標楷體" w:hAnsi="標楷體"/>
                <w:spacing w:val="-10"/>
              </w:rPr>
              <w:t>3</w:t>
            </w:r>
            <w:r w:rsidRPr="00B14DC7">
              <w:rPr>
                <w:rFonts w:ascii="標楷體" w:eastAsia="標楷體" w:hAnsi="標楷體" w:hint="eastAsia"/>
              </w:rPr>
              <w:t>至</w:t>
            </w:r>
            <w:r w:rsidR="00DD56FC" w:rsidRPr="00B14DC7">
              <w:rPr>
                <w:rFonts w:ascii="標楷體" w:eastAsia="標楷體" w:hAnsi="標楷體" w:hint="eastAsia"/>
              </w:rPr>
              <w:t>10</w:t>
            </w:r>
            <w:r w:rsidRPr="00B14DC7">
              <w:rPr>
                <w:rFonts w:ascii="標楷體" w:eastAsia="標楷體" w:hAnsi="標楷體" w:hint="eastAsia"/>
              </w:rPr>
              <w:t>個英文小寫字母或阿拉伯數字，第一個字必須是英文字母。</w:t>
            </w:r>
          </w:p>
        </w:tc>
      </w:tr>
      <w:tr w:rsidR="006E1B08" w:rsidRPr="00517044" w:rsidTr="004007C6">
        <w:trPr>
          <w:trHeight w:val="964"/>
          <w:jc w:val="center"/>
        </w:trPr>
        <w:tc>
          <w:tcPr>
            <w:tcW w:w="1862" w:type="dxa"/>
            <w:gridSpan w:val="2"/>
            <w:tcBorders>
              <w:top w:val="double" w:sz="4" w:space="0" w:color="auto"/>
            </w:tcBorders>
            <w:vAlign w:val="center"/>
          </w:tcPr>
          <w:p w:rsidR="006E1B08" w:rsidRPr="00517044" w:rsidRDefault="006E1B08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352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400" w:id="401248008"/>
              </w:rPr>
              <w:t>申請</w:t>
            </w:r>
            <w:r w:rsidRPr="00644352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401248008"/>
              </w:rPr>
              <w:t>人</w:t>
            </w:r>
          </w:p>
        </w:tc>
        <w:tc>
          <w:tcPr>
            <w:tcW w:w="2850" w:type="dxa"/>
            <w:gridSpan w:val="2"/>
            <w:tcBorders>
              <w:top w:val="double" w:sz="4" w:space="0" w:color="auto"/>
            </w:tcBorders>
            <w:vAlign w:val="center"/>
          </w:tcPr>
          <w:p w:rsidR="006E1B08" w:rsidRPr="00517044" w:rsidRDefault="006E1B08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double" w:sz="4" w:space="0" w:color="auto"/>
            </w:tcBorders>
            <w:vAlign w:val="center"/>
          </w:tcPr>
          <w:p w:rsidR="006E1B08" w:rsidRPr="00517044" w:rsidRDefault="00644352" w:rsidP="00644352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業務</w:t>
            </w:r>
            <w:r w:rsidRPr="0048021D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695" w:type="dxa"/>
            <w:tcBorders>
              <w:top w:val="double" w:sz="4" w:space="0" w:color="auto"/>
            </w:tcBorders>
            <w:vAlign w:val="center"/>
          </w:tcPr>
          <w:p w:rsidR="006E1B08" w:rsidRPr="00517044" w:rsidRDefault="006E1B08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B08" w:rsidRPr="00517044" w:rsidTr="004007C6">
        <w:trPr>
          <w:trHeight w:val="964"/>
          <w:jc w:val="center"/>
        </w:trPr>
        <w:tc>
          <w:tcPr>
            <w:tcW w:w="1862" w:type="dxa"/>
            <w:gridSpan w:val="2"/>
            <w:vAlign w:val="center"/>
          </w:tcPr>
          <w:p w:rsidR="006E1B08" w:rsidRPr="00517044" w:rsidRDefault="00A502C6" w:rsidP="00A502C6">
            <w:pPr>
              <w:spacing w:beforeLines="50" w:before="12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>申請人主管</w:t>
            </w:r>
          </w:p>
        </w:tc>
        <w:tc>
          <w:tcPr>
            <w:tcW w:w="2850" w:type="dxa"/>
            <w:gridSpan w:val="2"/>
            <w:vAlign w:val="center"/>
          </w:tcPr>
          <w:p w:rsidR="006E1B08" w:rsidRPr="00517044" w:rsidRDefault="006E1B08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vAlign w:val="center"/>
          </w:tcPr>
          <w:p w:rsidR="006E1B08" w:rsidRPr="00644352" w:rsidRDefault="00644352" w:rsidP="00644352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業務</w:t>
            </w:r>
            <w:r w:rsidRPr="00644352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695" w:type="dxa"/>
            <w:vAlign w:val="center"/>
          </w:tcPr>
          <w:p w:rsidR="006E1B08" w:rsidRPr="00517044" w:rsidRDefault="006E1B08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</w:tr>
      <w:tr w:rsidR="00644352" w:rsidRPr="00517044" w:rsidTr="00644352">
        <w:trPr>
          <w:trHeight w:val="964"/>
          <w:jc w:val="center"/>
        </w:trPr>
        <w:tc>
          <w:tcPr>
            <w:tcW w:w="1862" w:type="dxa"/>
            <w:gridSpan w:val="2"/>
            <w:vAlign w:val="center"/>
          </w:tcPr>
          <w:p w:rsidR="00644352" w:rsidRPr="00517044" w:rsidRDefault="00644352" w:rsidP="00DD56FC">
            <w:pPr>
              <w:spacing w:beforeLines="50" w:before="120"/>
              <w:ind w:left="113" w:right="113"/>
              <w:jc w:val="center"/>
              <w:rPr>
                <w:rFonts w:ascii="標楷體" w:eastAsia="標楷體" w:hAnsi="標楷體"/>
              </w:rPr>
            </w:pPr>
            <w:r w:rsidRPr="00644352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401248258"/>
              </w:rPr>
              <w:t>人  事  室</w:t>
            </w:r>
          </w:p>
        </w:tc>
        <w:tc>
          <w:tcPr>
            <w:tcW w:w="2844" w:type="dxa"/>
            <w:vAlign w:val="center"/>
          </w:tcPr>
          <w:p w:rsidR="00644352" w:rsidRPr="00517044" w:rsidRDefault="00644352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44352" w:rsidRPr="00517044" w:rsidRDefault="00644352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</w:rPr>
            </w:pPr>
            <w:r w:rsidRPr="00644352">
              <w:rPr>
                <w:rFonts w:ascii="標楷體" w:eastAsia="標楷體" w:hAnsi="標楷體" w:hint="eastAsia"/>
                <w:kern w:val="0"/>
                <w:sz w:val="28"/>
                <w:szCs w:val="28"/>
                <w:fitText w:val="1400" w:id="401248257"/>
              </w:rPr>
              <w:t>校      長</w:t>
            </w:r>
          </w:p>
        </w:tc>
        <w:tc>
          <w:tcPr>
            <w:tcW w:w="2695" w:type="dxa"/>
            <w:vAlign w:val="center"/>
          </w:tcPr>
          <w:p w:rsidR="00644352" w:rsidRPr="00517044" w:rsidRDefault="00644352" w:rsidP="00DD56FC">
            <w:pPr>
              <w:spacing w:before="50" w:after="5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</w:tr>
    </w:tbl>
    <w:p w:rsidR="00623886" w:rsidRDefault="00623886">
      <w:pPr>
        <w:ind w:leftChars="46" w:left="110" w:rightChars="14" w:right="34"/>
        <w:jc w:val="both"/>
        <w:rPr>
          <w:sz w:val="20"/>
        </w:rPr>
      </w:pPr>
    </w:p>
    <w:sectPr w:rsidR="00623886" w:rsidSect="00B63ABD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31" w:rsidRDefault="00806231" w:rsidP="00207D02">
      <w:r>
        <w:separator/>
      </w:r>
    </w:p>
  </w:endnote>
  <w:endnote w:type="continuationSeparator" w:id="0">
    <w:p w:rsidR="00806231" w:rsidRDefault="00806231" w:rsidP="0020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31" w:rsidRDefault="00806231" w:rsidP="00207D02">
      <w:r>
        <w:separator/>
      </w:r>
    </w:p>
  </w:footnote>
  <w:footnote w:type="continuationSeparator" w:id="0">
    <w:p w:rsidR="00806231" w:rsidRDefault="00806231" w:rsidP="0020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B7"/>
    <w:multiLevelType w:val="hybridMultilevel"/>
    <w:tmpl w:val="8160E6D8"/>
    <w:lvl w:ilvl="0" w:tplc="66A42004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4E74C3"/>
    <w:multiLevelType w:val="hybridMultilevel"/>
    <w:tmpl w:val="8160E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8E7C5F"/>
    <w:multiLevelType w:val="hybridMultilevel"/>
    <w:tmpl w:val="2DC8DAE8"/>
    <w:lvl w:ilvl="0" w:tplc="6A94203C">
      <w:start w:val="1"/>
      <w:numFmt w:val="bullet"/>
      <w:lvlText w:val=""/>
      <w:lvlJc w:val="left"/>
      <w:pPr>
        <w:tabs>
          <w:tab w:val="num" w:pos="480"/>
        </w:tabs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C753F4"/>
    <w:multiLevelType w:val="multilevel"/>
    <w:tmpl w:val="CBC60E40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2162354"/>
    <w:multiLevelType w:val="multilevel"/>
    <w:tmpl w:val="0816A930"/>
    <w:lvl w:ilvl="0">
      <w:start w:val="1"/>
      <w:numFmt w:val="ideographLegalTraditional"/>
      <w:pStyle w:val="Level1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971"/>
        </w:tabs>
        <w:ind w:left="3818" w:hanging="567"/>
      </w:pPr>
      <w:rPr>
        <w:rFonts w:hint="eastAsia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5" w15:restartNumberingAfterBreak="0">
    <w:nsid w:val="35DC67A6"/>
    <w:multiLevelType w:val="hybridMultilevel"/>
    <w:tmpl w:val="8160E6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AA284C"/>
    <w:multiLevelType w:val="multilevel"/>
    <w:tmpl w:val="50449678"/>
    <w:lvl w:ilvl="0">
      <w:start w:val="7"/>
      <w:numFmt w:val="decimal"/>
      <w:suff w:val="space"/>
      <w:lvlText w:val="第 %1 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space"/>
      <w:lvlText w:val="%1.%2-%3"/>
      <w:lvlJc w:val="left"/>
      <w:pPr>
        <w:ind w:left="1418" w:hanging="1418"/>
      </w:pPr>
      <w:rPr>
        <w:rFonts w:ascii="華康粗黑體" w:eastAsia="華康粗黑體" w:hint="eastAsia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1984"/>
      </w:pPr>
      <w:rPr>
        <w:rFonts w:ascii="華康粗黑體" w:eastAsia="華康粗黑體" w:hint="eastAsia"/>
        <w:sz w:val="28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E6469FF"/>
    <w:multiLevelType w:val="hybridMultilevel"/>
    <w:tmpl w:val="925AF280"/>
    <w:lvl w:ilvl="0" w:tplc="EB06C95E">
      <w:numFmt w:val="bullet"/>
      <w:lvlText w:val="□"/>
      <w:lvlJc w:val="left"/>
      <w:pPr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5F5632F1"/>
    <w:multiLevelType w:val="hybridMultilevel"/>
    <w:tmpl w:val="65F4AD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3C5DF2"/>
    <w:multiLevelType w:val="hybridMultilevel"/>
    <w:tmpl w:val="25163BE6"/>
    <w:lvl w:ilvl="0" w:tplc="0540AF5E">
      <w:numFmt w:val="bullet"/>
      <w:suff w:val="space"/>
      <w:lvlText w:val="★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024527"/>
    <w:multiLevelType w:val="hybridMultilevel"/>
    <w:tmpl w:val="65F4AD08"/>
    <w:lvl w:ilvl="0" w:tplc="A2700DA4">
      <w:start w:val="1"/>
      <w:numFmt w:val="bullet"/>
      <w:lvlText w:val=""/>
      <w:lvlJc w:val="left"/>
      <w:pPr>
        <w:tabs>
          <w:tab w:val="num" w:pos="360"/>
        </w:tabs>
        <w:ind w:left="170" w:hanging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2FF7673"/>
    <w:multiLevelType w:val="hybridMultilevel"/>
    <w:tmpl w:val="D88E4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7E54F5"/>
    <w:multiLevelType w:val="multilevel"/>
    <w:tmpl w:val="1D9EAFD2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  <w:num w:numId="19">
    <w:abstractNumId w:val="1"/>
  </w:num>
  <w:num w:numId="20">
    <w:abstractNumId w:val="2"/>
  </w:num>
  <w:num w:numId="21">
    <w:abstractNumId w:val="1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D9"/>
    <w:rsid w:val="00001E28"/>
    <w:rsid w:val="00026FE0"/>
    <w:rsid w:val="00096582"/>
    <w:rsid w:val="000F1D38"/>
    <w:rsid w:val="001855D9"/>
    <w:rsid w:val="0018636F"/>
    <w:rsid w:val="001B6B26"/>
    <w:rsid w:val="001E3C14"/>
    <w:rsid w:val="001F304F"/>
    <w:rsid w:val="00207D02"/>
    <w:rsid w:val="00223653"/>
    <w:rsid w:val="00234CFE"/>
    <w:rsid w:val="002433E9"/>
    <w:rsid w:val="00373709"/>
    <w:rsid w:val="003B00B8"/>
    <w:rsid w:val="003B6B06"/>
    <w:rsid w:val="004007C6"/>
    <w:rsid w:val="004032A3"/>
    <w:rsid w:val="0047595A"/>
    <w:rsid w:val="0048021D"/>
    <w:rsid w:val="004A525B"/>
    <w:rsid w:val="004C5307"/>
    <w:rsid w:val="004F7FFE"/>
    <w:rsid w:val="005166D3"/>
    <w:rsid w:val="00517044"/>
    <w:rsid w:val="00581AFE"/>
    <w:rsid w:val="005A7A17"/>
    <w:rsid w:val="005B0E28"/>
    <w:rsid w:val="005E5834"/>
    <w:rsid w:val="005F0108"/>
    <w:rsid w:val="00623886"/>
    <w:rsid w:val="00644352"/>
    <w:rsid w:val="00666637"/>
    <w:rsid w:val="006C4F8E"/>
    <w:rsid w:val="006C7785"/>
    <w:rsid w:val="006D0713"/>
    <w:rsid w:val="006E1B08"/>
    <w:rsid w:val="007015CA"/>
    <w:rsid w:val="00790332"/>
    <w:rsid w:val="007F32DB"/>
    <w:rsid w:val="00806231"/>
    <w:rsid w:val="008872C8"/>
    <w:rsid w:val="008C3875"/>
    <w:rsid w:val="008C6F17"/>
    <w:rsid w:val="008C70DF"/>
    <w:rsid w:val="008E6D5B"/>
    <w:rsid w:val="00976E76"/>
    <w:rsid w:val="00A41D6C"/>
    <w:rsid w:val="00A502C6"/>
    <w:rsid w:val="00A76888"/>
    <w:rsid w:val="00A973BF"/>
    <w:rsid w:val="00AA164E"/>
    <w:rsid w:val="00AC64F8"/>
    <w:rsid w:val="00AD2986"/>
    <w:rsid w:val="00AD4791"/>
    <w:rsid w:val="00AD4A5E"/>
    <w:rsid w:val="00B14DC7"/>
    <w:rsid w:val="00B56FA9"/>
    <w:rsid w:val="00B61B70"/>
    <w:rsid w:val="00B63ABD"/>
    <w:rsid w:val="00B91266"/>
    <w:rsid w:val="00BA4B96"/>
    <w:rsid w:val="00BE39A5"/>
    <w:rsid w:val="00C101DB"/>
    <w:rsid w:val="00C12384"/>
    <w:rsid w:val="00C66396"/>
    <w:rsid w:val="00C94E39"/>
    <w:rsid w:val="00CB6D50"/>
    <w:rsid w:val="00CD0E5F"/>
    <w:rsid w:val="00CD4CEB"/>
    <w:rsid w:val="00CE0737"/>
    <w:rsid w:val="00D409B3"/>
    <w:rsid w:val="00D847B7"/>
    <w:rsid w:val="00DD56FC"/>
    <w:rsid w:val="00E07DBF"/>
    <w:rsid w:val="00E12F39"/>
    <w:rsid w:val="00E56477"/>
    <w:rsid w:val="00EE6B1A"/>
    <w:rsid w:val="00F345FF"/>
    <w:rsid w:val="00F73DF2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6162BD31-BEBA-4CC2-97CD-3E0B5CE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4">
    <w:name w:val="Level 4"/>
    <w:basedOn w:val="Web"/>
    <w:autoRedefine/>
    <w:pPr>
      <w:widowControl/>
      <w:numPr>
        <w:ilvl w:val="3"/>
        <w:numId w:val="13"/>
      </w:numPr>
      <w:spacing w:afterLines="20" w:after="20" w:line="360" w:lineRule="exact"/>
      <w:jc w:val="both"/>
    </w:pPr>
    <w:rPr>
      <w:rFonts w:ascii="新細明體"/>
      <w:kern w:val="0"/>
    </w:rPr>
  </w:style>
  <w:style w:type="paragraph" w:styleId="Web">
    <w:name w:val="Normal (Web)"/>
    <w:basedOn w:val="a"/>
  </w:style>
  <w:style w:type="paragraph" w:customStyle="1" w:styleId="Level3">
    <w:name w:val="Level 3"/>
    <w:autoRedefine/>
    <w:pPr>
      <w:numPr>
        <w:ilvl w:val="2"/>
        <w:numId w:val="13"/>
      </w:numPr>
      <w:spacing w:afterLines="20" w:after="20"/>
    </w:pPr>
    <w:rPr>
      <w:sz w:val="24"/>
      <w:szCs w:val="27"/>
    </w:rPr>
  </w:style>
  <w:style w:type="paragraph" w:customStyle="1" w:styleId="Level1">
    <w:name w:val="Level 1"/>
    <w:basedOn w:val="a"/>
    <w:autoRedefine/>
    <w:pPr>
      <w:numPr>
        <w:numId w:val="13"/>
      </w:numPr>
      <w:autoSpaceDE w:val="0"/>
      <w:autoSpaceDN w:val="0"/>
      <w:adjustRightInd w:val="0"/>
      <w:spacing w:line="360" w:lineRule="exact"/>
      <w:jc w:val="both"/>
    </w:pPr>
    <w:rPr>
      <w:rFonts w:ascii="標楷體" w:eastAsia="標楷體"/>
      <w:b/>
      <w:bCs/>
      <w:kern w:val="0"/>
      <w:szCs w:val="26"/>
    </w:rPr>
  </w:style>
  <w:style w:type="paragraph" w:customStyle="1" w:styleId="Level2">
    <w:name w:val="Level 2"/>
    <w:autoRedefine/>
    <w:pPr>
      <w:numPr>
        <w:ilvl w:val="1"/>
        <w:numId w:val="13"/>
      </w:numPr>
      <w:spacing w:before="100" w:line="300" w:lineRule="auto"/>
    </w:pPr>
    <w:rPr>
      <w:rFonts w:ascii="新細明體"/>
      <w:sz w:val="24"/>
      <w:szCs w:val="21"/>
    </w:rPr>
  </w:style>
  <w:style w:type="paragraph" w:customStyle="1" w:styleId="Level5">
    <w:name w:val="Level 5"/>
    <w:basedOn w:val="a"/>
    <w:autoRedefine/>
    <w:pPr>
      <w:numPr>
        <w:ilvl w:val="4"/>
        <w:numId w:val="14"/>
      </w:numPr>
      <w:autoSpaceDE w:val="0"/>
      <w:autoSpaceDN w:val="0"/>
      <w:adjustRightInd w:val="0"/>
      <w:spacing w:line="360" w:lineRule="exact"/>
    </w:pPr>
    <w:rPr>
      <w:rFonts w:ascii="新細明體"/>
      <w:kern w:val="0"/>
      <w:szCs w:val="26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7015C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07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07D02"/>
    <w:rPr>
      <w:kern w:val="2"/>
    </w:rPr>
  </w:style>
  <w:style w:type="paragraph" w:styleId="a8">
    <w:name w:val="footer"/>
    <w:basedOn w:val="a"/>
    <w:link w:val="a9"/>
    <w:rsid w:val="00207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07D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HC\&#20844;&#25991;&#34920;&#26684;\V91\&#38651;&#23376;&#37109;&#20214;&#24115;&#34399;&#30003;&#35531;&#21934;(B5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電子郵件帳號申請單(B5).dot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國立台中家商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電子郵件帳號申請單</dc:title>
  <dc:subject/>
  <dc:creator>林清泉</dc:creator>
  <cp:keywords/>
  <cp:lastModifiedBy>MIS</cp:lastModifiedBy>
  <cp:revision>3</cp:revision>
  <cp:lastPrinted>2013-07-29T02:09:00Z</cp:lastPrinted>
  <dcterms:created xsi:type="dcterms:W3CDTF">2025-10-02T06:51:00Z</dcterms:created>
  <dcterms:modified xsi:type="dcterms:W3CDTF">2025-10-02T07:34:00Z</dcterms:modified>
</cp:coreProperties>
</file>